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C8E" w:rsidRDefault="00301C8E" w:rsidP="008568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Sig. _____________________</w:t>
      </w:r>
    </w:p>
    <w:p w:rsidR="00301C8E" w:rsidRPr="00856871" w:rsidRDefault="00301C8E" w:rsidP="00856871">
      <w:pPr>
        <w:spacing w:after="0"/>
        <w:rPr>
          <w:rFonts w:ascii="Times New Roman" w:hAnsi="Times New Roman"/>
        </w:rPr>
      </w:pPr>
      <w:r w:rsidRPr="00856871">
        <w:rPr>
          <w:rFonts w:ascii="Times New Roman" w:hAnsi="Times New Roman"/>
        </w:rPr>
        <w:t>Consulent</w:t>
      </w:r>
      <w:r>
        <w:rPr>
          <w:rFonts w:ascii="Times New Roman" w:hAnsi="Times New Roman"/>
        </w:rPr>
        <w:t>e</w:t>
      </w:r>
      <w:r w:rsidRPr="00856871">
        <w:rPr>
          <w:rFonts w:ascii="Times New Roman" w:hAnsi="Times New Roman"/>
        </w:rPr>
        <w:t xml:space="preserve"> del Lavoro</w:t>
      </w:r>
    </w:p>
    <w:p w:rsidR="00301C8E" w:rsidRPr="00856871" w:rsidRDefault="00301C8E" w:rsidP="0085687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Via _____________</w:t>
      </w:r>
      <w:r w:rsidRPr="00856871">
        <w:rPr>
          <w:rFonts w:ascii="Times New Roman" w:hAnsi="Times New Roman"/>
        </w:rPr>
        <w:t xml:space="preserve">, n. </w:t>
      </w:r>
    </w:p>
    <w:p w:rsidR="00301C8E" w:rsidRPr="00856871" w:rsidRDefault="00301C8E" w:rsidP="00856871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cap</w:t>
      </w:r>
      <w:r w:rsidRPr="00856871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 xml:space="preserve">Città        </w:t>
      </w:r>
      <w:r w:rsidRPr="0085687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___</w:t>
      </w:r>
      <w:r w:rsidRPr="00856871">
        <w:rPr>
          <w:rFonts w:ascii="Times New Roman" w:hAnsi="Times New Roman"/>
        </w:rPr>
        <w:t>)</w:t>
      </w:r>
    </w:p>
    <w:p w:rsidR="00301C8E" w:rsidRDefault="00301C8E" w:rsidP="000C0824">
      <w:pPr>
        <w:spacing w:line="240" w:lineRule="atLeast"/>
        <w:jc w:val="both"/>
        <w:rPr>
          <w:rFonts w:ascii="Arial" w:hAnsi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C8E" w:rsidRPr="00856871" w:rsidRDefault="00301C8E" w:rsidP="00856871">
      <w:pPr>
        <w:spacing w:after="0"/>
        <w:ind w:left="4248" w:firstLine="708"/>
        <w:rPr>
          <w:rFonts w:ascii="Times New Roman" w:hAnsi="Times New Roman"/>
        </w:rPr>
      </w:pPr>
      <w:r>
        <w:tab/>
      </w:r>
      <w:r w:rsidRPr="00856871">
        <w:rPr>
          <w:rFonts w:ascii="Times New Roman" w:hAnsi="Times New Roman"/>
        </w:rPr>
        <w:t xml:space="preserve">Al Consiglio Provinciale Ordine </w:t>
      </w:r>
    </w:p>
    <w:p w:rsidR="00301C8E" w:rsidRPr="00856871" w:rsidRDefault="00301C8E" w:rsidP="00856871">
      <w:pPr>
        <w:spacing w:after="0"/>
        <w:ind w:left="4956"/>
        <w:rPr>
          <w:rFonts w:ascii="Times New Roman" w:hAnsi="Times New Roman"/>
        </w:rPr>
      </w:pPr>
      <w:r w:rsidRPr="00856871">
        <w:rPr>
          <w:rFonts w:ascii="Times New Roman" w:hAnsi="Times New Roman"/>
        </w:rPr>
        <w:tab/>
        <w:t>Consulenti del Lavoro</w:t>
      </w:r>
    </w:p>
    <w:p w:rsidR="00301C8E" w:rsidRPr="00856871" w:rsidRDefault="00301C8E" w:rsidP="00856871">
      <w:pPr>
        <w:spacing w:after="0"/>
        <w:ind w:left="4248" w:firstLine="708"/>
        <w:rPr>
          <w:rFonts w:ascii="Times New Roman" w:hAnsi="Times New Roman"/>
        </w:rPr>
      </w:pPr>
      <w:r w:rsidRPr="00856871">
        <w:rPr>
          <w:rFonts w:ascii="Times New Roman" w:hAnsi="Times New Roman"/>
        </w:rPr>
        <w:tab/>
        <w:t>Piazza Cavour, n. 32</w:t>
      </w:r>
    </w:p>
    <w:p w:rsidR="00301C8E" w:rsidRPr="00856871" w:rsidRDefault="00301C8E" w:rsidP="001C646E">
      <w:pPr>
        <w:spacing w:after="0"/>
        <w:ind w:left="5664"/>
        <w:jc w:val="both"/>
        <w:rPr>
          <w:rFonts w:ascii="Times New Roman" w:hAnsi="Times New Roman"/>
        </w:rPr>
      </w:pPr>
      <w:r w:rsidRPr="00856871">
        <w:rPr>
          <w:rFonts w:ascii="Times New Roman" w:hAnsi="Times New Roman"/>
        </w:rPr>
        <w:t>47923 – Rimini (RN)</w:t>
      </w:r>
    </w:p>
    <w:p w:rsidR="00301C8E" w:rsidRDefault="00301C8E" w:rsidP="00856871">
      <w:pPr>
        <w:spacing w:after="0"/>
        <w:jc w:val="right"/>
        <w:rPr>
          <w:rFonts w:ascii="Times New Roman" w:hAnsi="Times New Roman"/>
          <w:b/>
        </w:rPr>
      </w:pPr>
    </w:p>
    <w:p w:rsidR="00301C8E" w:rsidRDefault="00301C8E" w:rsidP="00F77A0E">
      <w:pPr>
        <w:jc w:val="both"/>
        <w:rPr>
          <w:rFonts w:ascii="Times New Roman" w:hAnsi="Times New Roman"/>
        </w:rPr>
      </w:pPr>
    </w:p>
    <w:p w:rsidR="00301C8E" w:rsidRDefault="00301C8E" w:rsidP="00F77A0E">
      <w:pPr>
        <w:jc w:val="both"/>
        <w:rPr>
          <w:rFonts w:ascii="Times New Roman" w:hAnsi="Times New Roman"/>
        </w:rPr>
      </w:pPr>
      <w:r w:rsidRPr="00187F79">
        <w:rPr>
          <w:rFonts w:ascii="Times New Roman" w:hAnsi="Times New Roman"/>
        </w:rPr>
        <w:t>ISTANZA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DI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 xml:space="preserve">PARERE/ASSEVERAZIONE </w:t>
      </w:r>
      <w:r>
        <w:rPr>
          <w:rFonts w:ascii="Times New Roman" w:hAnsi="Times New Roman"/>
        </w:rPr>
        <w:t xml:space="preserve">DI CONGRUITA’ </w:t>
      </w:r>
      <w:r w:rsidRPr="00F0446D">
        <w:rPr>
          <w:rFonts w:ascii="Times New Roman" w:hAnsi="Times New Roman"/>
        </w:rPr>
        <w:t>AI SENSI DELL’ART.</w:t>
      </w:r>
      <w:r>
        <w:rPr>
          <w:rFonts w:ascii="Times New Roman" w:hAnsi="Times New Roman"/>
        </w:rPr>
        <w:t xml:space="preserve"> </w:t>
      </w:r>
      <w:smartTag w:uri="urn:schemas-microsoft-com:office:smarttags" w:element="metricconverter">
        <w:smartTagPr>
          <w:attr w:name="ProductID" w:val="2233 C"/>
        </w:smartTagPr>
        <w:r w:rsidRPr="00F0446D">
          <w:rPr>
            <w:rFonts w:ascii="Times New Roman" w:hAnsi="Times New Roman"/>
          </w:rPr>
          <w:t>2233 C</w:t>
        </w:r>
      </w:smartTag>
      <w:r w:rsidRPr="00F0446D">
        <w:rPr>
          <w:rFonts w:ascii="Times New Roman" w:hAnsi="Times New Roman"/>
        </w:rPr>
        <w:t>.C. IN RIFERIMENTO</w:t>
      </w:r>
      <w:r>
        <w:rPr>
          <w:rFonts w:ascii="Times New Roman" w:hAnsi="Times New Roman"/>
        </w:rPr>
        <w:t xml:space="preserve"> AI PARAMETRI DEI COMPENSI PROFESSIONALI  </w:t>
      </w:r>
      <w:r w:rsidRPr="00187F79">
        <w:rPr>
          <w:rFonts w:ascii="Times New Roman" w:hAnsi="Times New Roman"/>
        </w:rPr>
        <w:t>DI CUI AL D</w:t>
      </w:r>
      <w:r>
        <w:rPr>
          <w:rFonts w:ascii="Times New Roman" w:hAnsi="Times New Roman"/>
        </w:rPr>
        <w:t xml:space="preserve">M </w:t>
      </w:r>
      <w:r w:rsidRPr="00187F79">
        <w:rPr>
          <w:rFonts w:ascii="Times New Roman" w:hAnsi="Times New Roman"/>
        </w:rPr>
        <w:t>21 FEBBRAIO 2013, N. 46.</w:t>
      </w:r>
    </w:p>
    <w:p w:rsidR="00301C8E" w:rsidRPr="00187F79" w:rsidRDefault="00301C8E" w:rsidP="00F77A0E">
      <w:pPr>
        <w:jc w:val="both"/>
        <w:rPr>
          <w:rFonts w:ascii="Times New Roman" w:hAnsi="Times New Roman"/>
        </w:rPr>
      </w:pPr>
    </w:p>
    <w:p w:rsidR="00301C8E" w:rsidRPr="00187F79" w:rsidRDefault="00301C8E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Il/La sottoscritto/a 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>______ nato/a 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_______________________________ il _____________residente a 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____________________________  via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____________________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n. ______ CAP 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____ C.F._______</w:t>
      </w:r>
      <w:r>
        <w:rPr>
          <w:rFonts w:ascii="Times New Roman" w:hAnsi="Times New Roman"/>
        </w:rPr>
        <w:t xml:space="preserve">__________________  </w:t>
      </w:r>
      <w:r w:rsidRPr="00187F79">
        <w:rPr>
          <w:rFonts w:ascii="Times New Roman" w:hAnsi="Times New Roman"/>
        </w:rPr>
        <w:t>iscritto/a all’Albo dei Consulenti del Lavoro di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_______________________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 xml:space="preserve">____________,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al n. ________,  dal ________</w:t>
      </w:r>
      <w:r>
        <w:rPr>
          <w:rFonts w:ascii="Times New Roman" w:hAnsi="Times New Roman"/>
        </w:rPr>
        <w:t>___</w:t>
      </w:r>
      <w:r w:rsidRPr="00187F79">
        <w:rPr>
          <w:rFonts w:ascii="Times New Roman" w:hAnsi="Times New Roman"/>
        </w:rPr>
        <w:t xml:space="preserve">_______ , </w:t>
      </w:r>
      <w:r>
        <w:rPr>
          <w:rFonts w:ascii="Times New Roman" w:hAnsi="Times New Roman"/>
        </w:rPr>
        <w:t xml:space="preserve"> </w:t>
      </w:r>
      <w:r w:rsidRPr="00187F79">
        <w:rPr>
          <w:rFonts w:ascii="Times New Roman" w:hAnsi="Times New Roman"/>
        </w:rPr>
        <w:t>con studio in ___________</w:t>
      </w:r>
      <w:r>
        <w:rPr>
          <w:rFonts w:ascii="Times New Roman" w:hAnsi="Times New Roman"/>
        </w:rPr>
        <w:t>__</w:t>
      </w:r>
      <w:bookmarkStart w:id="0" w:name="_GoBack"/>
      <w:bookmarkEnd w:id="0"/>
      <w:r w:rsidRPr="00187F7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</w:t>
      </w:r>
      <w:r w:rsidRPr="00187F79">
        <w:rPr>
          <w:rFonts w:ascii="Times New Roman" w:hAnsi="Times New Roman"/>
        </w:rPr>
        <w:t>_______Via ________________________</w:t>
      </w:r>
      <w:r>
        <w:rPr>
          <w:rFonts w:ascii="Times New Roman" w:hAnsi="Times New Roman"/>
        </w:rPr>
        <w:t>______</w:t>
      </w:r>
      <w:r w:rsidRPr="00187F79">
        <w:rPr>
          <w:rFonts w:ascii="Times New Roman" w:hAnsi="Times New Roman"/>
        </w:rPr>
        <w:t xml:space="preserve">_____ n. ______ CAP _______  </w:t>
      </w:r>
    </w:p>
    <w:p w:rsidR="00301C8E" w:rsidRPr="00187F79" w:rsidRDefault="00301C8E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                                                                                   NELL’INTERESSE </w:t>
      </w:r>
    </w:p>
    <w:p w:rsidR="00301C8E" w:rsidRPr="00187F79" w:rsidRDefault="00301C8E" w:rsidP="00C90416">
      <w:pPr>
        <w:pStyle w:val="ListParagraph"/>
        <w:numPr>
          <w:ilvl w:val="0"/>
          <w:numId w:val="9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proprio</w:t>
      </w:r>
    </w:p>
    <w:p w:rsidR="00301C8E" w:rsidRPr="00187F79" w:rsidRDefault="00301C8E" w:rsidP="00C90416">
      <w:p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o  nella qualità di rappresentante legale</w:t>
      </w:r>
    </w:p>
    <w:p w:rsidR="00301C8E" w:rsidRPr="00187F79" w:rsidRDefault="00301C8E" w:rsidP="00C9041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dello Studio Associato denominato ____________________________________ _______________</w:t>
      </w:r>
    </w:p>
    <w:p w:rsidR="00301C8E" w:rsidRPr="00187F79" w:rsidRDefault="00301C8E" w:rsidP="00C90416">
      <w:pPr>
        <w:pStyle w:val="ListParagraph"/>
        <w:numPr>
          <w:ilvl w:val="0"/>
          <w:numId w:val="8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della Società tra Professionisti  denominata _____________________________________________</w:t>
      </w:r>
    </w:p>
    <w:p w:rsidR="00301C8E" w:rsidRPr="00187F79" w:rsidRDefault="00301C8E" w:rsidP="00C90416">
      <w:pPr>
        <w:spacing w:after="0" w:line="480" w:lineRule="auto"/>
        <w:jc w:val="center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CHIEDE</w:t>
      </w:r>
    </w:p>
    <w:p w:rsidR="00301C8E" w:rsidRPr="002A415F" w:rsidRDefault="00301C8E" w:rsidP="00C90416">
      <w:pPr>
        <w:spacing w:after="0" w:line="480" w:lineRule="auto"/>
        <w:rPr>
          <w:rFonts w:ascii="Times New Roman" w:hAnsi="Times New Roman"/>
        </w:rPr>
      </w:pPr>
      <w:r w:rsidRPr="002A415F">
        <w:rPr>
          <w:rFonts w:ascii="Times New Roman" w:hAnsi="Times New Roman"/>
        </w:rPr>
        <w:t>Il parere/asseverazione di congruità dei compensi  professionali ai parametri di cui al DM 21 febbraio 2013, n. 46, dell’allegata parcella/avviso di parcella/notula emessa nei confronti di:</w:t>
      </w:r>
      <w:r>
        <w:rPr>
          <w:rFonts w:ascii="Times New Roman" w:hAnsi="Times New Roman"/>
        </w:rPr>
        <w:t xml:space="preserve"> ____</w:t>
      </w:r>
      <w:r w:rsidRPr="002A415F">
        <w:rPr>
          <w:rFonts w:ascii="Times New Roman" w:hAnsi="Times New Roman"/>
        </w:rPr>
        <w:t>_________________________________________________________________________________</w:t>
      </w:r>
    </w:p>
    <w:p w:rsidR="00301C8E" w:rsidRPr="00187F79" w:rsidRDefault="00301C8E" w:rsidP="00F77A0E">
      <w:pPr>
        <w:spacing w:after="0" w:line="480" w:lineRule="auto"/>
        <w:jc w:val="both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A tale proposito, consapevole delle responsabilità e delle pene stabilite dalla legge per false attestazioni e mendaci dichiarazioni, sotto la sua responsabilità (art. 76 D.P.R. 28 dicembre 2000 n. 445), </w:t>
      </w:r>
    </w:p>
    <w:p w:rsidR="00301C8E" w:rsidRPr="00187F79" w:rsidRDefault="00301C8E" w:rsidP="00C90416">
      <w:pPr>
        <w:spacing w:after="0" w:line="480" w:lineRule="auto"/>
        <w:jc w:val="center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DICHIARA</w:t>
      </w:r>
    </w:p>
    <w:p w:rsidR="00301C8E" w:rsidRPr="00187F79" w:rsidRDefault="00301C8E" w:rsidP="00C90416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che nel periodo dal ________</w:t>
      </w:r>
      <w:r>
        <w:rPr>
          <w:rFonts w:ascii="Times New Roman" w:hAnsi="Times New Roman"/>
        </w:rPr>
        <w:t>__</w:t>
      </w:r>
      <w:r w:rsidRPr="00187F79">
        <w:rPr>
          <w:rFonts w:ascii="Times New Roman" w:hAnsi="Times New Roman"/>
        </w:rPr>
        <w:t>_____ al ___________________ ha svolto  prestazioni professionali nell’interesse del cliente: __________________________________________________________</w:t>
      </w:r>
      <w:r>
        <w:rPr>
          <w:rFonts w:ascii="Times New Roman" w:hAnsi="Times New Roman"/>
        </w:rPr>
        <w:t>_</w:t>
      </w:r>
      <w:r w:rsidRPr="00187F79">
        <w:rPr>
          <w:rFonts w:ascii="Times New Roman" w:hAnsi="Times New Roman"/>
        </w:rPr>
        <w:t>_</w:t>
      </w:r>
    </w:p>
    <w:p w:rsidR="00301C8E" w:rsidRPr="00187F79" w:rsidRDefault="00301C8E" w:rsidP="00C90416">
      <w:pPr>
        <w:pStyle w:val="ListParagraph"/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con sede in __________________________________  </w:t>
      </w:r>
      <w:r>
        <w:rPr>
          <w:rFonts w:ascii="Times New Roman" w:hAnsi="Times New Roman"/>
        </w:rPr>
        <w:t>V</w:t>
      </w:r>
      <w:r w:rsidRPr="00187F79">
        <w:rPr>
          <w:rFonts w:ascii="Times New Roman" w:hAnsi="Times New Roman"/>
        </w:rPr>
        <w:t>ia _________________________________ n. ______ CAP _______ C.F.__________________________P.IVA _________________________;</w:t>
      </w:r>
    </w:p>
    <w:p w:rsidR="00301C8E" w:rsidRPr="00187F79" w:rsidRDefault="00301C8E" w:rsidP="00C9041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di aver effettuato le prestazioni indicate nella parcella/avviso di parcella/notula; </w:t>
      </w:r>
    </w:p>
    <w:p w:rsidR="00301C8E" w:rsidRPr="00187F79" w:rsidRDefault="00301C8E" w:rsidP="00C9041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che le stesse sono state inviate al cliente; </w:t>
      </w:r>
    </w:p>
    <w:p w:rsidR="00301C8E" w:rsidRPr="00187F79" w:rsidRDefault="00301C8E" w:rsidP="00C90416">
      <w:pPr>
        <w:pStyle w:val="ListParagraph"/>
        <w:numPr>
          <w:ilvl w:val="0"/>
          <w:numId w:val="4"/>
        </w:numPr>
        <w:spacing w:after="0"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che non sono mai state contestate nella congruità.</w:t>
      </w:r>
    </w:p>
    <w:p w:rsidR="00301C8E" w:rsidRDefault="00301C8E" w:rsidP="00C90416">
      <w:pPr>
        <w:spacing w:after="0" w:line="48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>(</w:t>
      </w:r>
      <w:r w:rsidRPr="00187F79">
        <w:rPr>
          <w:rFonts w:ascii="Times New Roman" w:hAnsi="Times New Roman"/>
        </w:rPr>
        <w:t>Luogo e data</w:t>
      </w:r>
      <w:r>
        <w:rPr>
          <w:rFonts w:ascii="Times New Roman" w:hAnsi="Times New Roman"/>
        </w:rPr>
        <w:t>)</w:t>
      </w:r>
      <w:r w:rsidRPr="00187F79">
        <w:rPr>
          <w:rFonts w:ascii="Times New Roman" w:hAnsi="Times New Roman"/>
        </w:rPr>
        <w:t xml:space="preserve">                                                                        </w:t>
      </w:r>
      <w:r w:rsidRPr="00187F79">
        <w:rPr>
          <w:rFonts w:ascii="Times New Roman" w:hAnsi="Times New Roman"/>
        </w:rPr>
        <w:tab/>
      </w:r>
    </w:p>
    <w:p w:rsidR="00301C8E" w:rsidRDefault="00301C8E" w:rsidP="00C90416">
      <w:pPr>
        <w:spacing w:after="0" w:line="480" w:lineRule="auto"/>
        <w:ind w:firstLine="360"/>
        <w:rPr>
          <w:rFonts w:ascii="Times New Roman" w:hAnsi="Times New Roman"/>
        </w:rPr>
      </w:pPr>
    </w:p>
    <w:p w:rsidR="00301C8E" w:rsidRPr="00187F79" w:rsidRDefault="00301C8E" w:rsidP="00C90416">
      <w:pPr>
        <w:spacing w:after="0" w:line="480" w:lineRule="auto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187F79">
        <w:rPr>
          <w:rFonts w:ascii="Times New Roman" w:hAnsi="Times New Roman"/>
        </w:rPr>
        <w:tab/>
      </w:r>
      <w:r w:rsidRPr="00187F79">
        <w:rPr>
          <w:rFonts w:ascii="Times New Roman" w:hAnsi="Times New Roman"/>
        </w:rPr>
        <w:tab/>
        <w:t xml:space="preserve">      FIRMA</w:t>
      </w:r>
      <w:r w:rsidRPr="00187F79">
        <w:rPr>
          <w:rFonts w:ascii="Times New Roman" w:hAnsi="Times New Roman"/>
        </w:rPr>
        <w:tab/>
      </w:r>
    </w:p>
    <w:p w:rsidR="00301C8E" w:rsidRDefault="00301C8E" w:rsidP="00C90416">
      <w:pPr>
        <w:spacing w:after="0" w:line="480" w:lineRule="auto"/>
        <w:ind w:left="5664" w:firstLine="708"/>
        <w:rPr>
          <w:rFonts w:ascii="Times New Roman" w:hAnsi="Times New Roman"/>
        </w:rPr>
      </w:pPr>
    </w:p>
    <w:p w:rsidR="00301C8E" w:rsidRPr="00187F79" w:rsidRDefault="00301C8E" w:rsidP="00C90416">
      <w:pPr>
        <w:spacing w:after="0" w:line="480" w:lineRule="auto"/>
        <w:ind w:left="5664" w:firstLine="708"/>
        <w:rPr>
          <w:rFonts w:ascii="Times New Roman" w:hAnsi="Times New Roman"/>
        </w:rPr>
      </w:pPr>
      <w:r w:rsidRPr="00187F79">
        <w:rPr>
          <w:rFonts w:ascii="Times New Roman" w:hAnsi="Times New Roman"/>
        </w:rPr>
        <w:t>__________________________</w:t>
      </w:r>
    </w:p>
    <w:p w:rsidR="00301C8E" w:rsidRDefault="00301C8E" w:rsidP="00C90416">
      <w:pPr>
        <w:spacing w:line="480" w:lineRule="auto"/>
        <w:rPr>
          <w:rFonts w:ascii="Times New Roman" w:hAnsi="Times New Roman"/>
        </w:rPr>
      </w:pPr>
    </w:p>
    <w:p w:rsidR="00301C8E" w:rsidRPr="00187F79" w:rsidRDefault="00301C8E" w:rsidP="00C90416">
      <w:p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ALLEGATI:</w:t>
      </w:r>
    </w:p>
    <w:p w:rsidR="00301C8E" w:rsidRPr="00187F79" w:rsidRDefault="00301C8E" w:rsidP="00C9041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n. ___ marche da bollo amministrative da Euro 16,00 non applicate;</w:t>
      </w:r>
    </w:p>
    <w:p w:rsidR="00301C8E" w:rsidRPr="00187F79" w:rsidRDefault="00301C8E" w:rsidP="00C9041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parcella/avviso parcella o notula in triplice copia;</w:t>
      </w:r>
    </w:p>
    <w:p w:rsidR="00301C8E" w:rsidRPr="00187F79" w:rsidRDefault="00301C8E" w:rsidP="00C9041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tabella di sintesi ai parametri;</w:t>
      </w:r>
    </w:p>
    <w:p w:rsidR="00301C8E" w:rsidRPr="00187F79" w:rsidRDefault="00301C8E" w:rsidP="00C9041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descrizione analitica dell’attività svolta in triplice copia;</w:t>
      </w:r>
    </w:p>
    <w:p w:rsidR="00301C8E" w:rsidRPr="00187F79" w:rsidRDefault="00301C8E" w:rsidP="00C9041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 xml:space="preserve">copia ricevuta pagamento diritti di asseverazione (fissi e variabili); </w:t>
      </w:r>
    </w:p>
    <w:p w:rsidR="00301C8E" w:rsidRPr="00187F79" w:rsidRDefault="00301C8E" w:rsidP="00C90416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/>
        </w:rPr>
      </w:pPr>
      <w:r w:rsidRPr="00187F79">
        <w:rPr>
          <w:rFonts w:ascii="Times New Roman" w:hAnsi="Times New Roman"/>
        </w:rPr>
        <w:t>copia documento di identità in corso di validità del richiedente.</w:t>
      </w:r>
    </w:p>
    <w:p w:rsidR="00301C8E" w:rsidRPr="00187F79" w:rsidRDefault="00301C8E" w:rsidP="006F4241">
      <w:pPr>
        <w:pStyle w:val="ListParagraph"/>
        <w:ind w:left="1440"/>
        <w:rPr>
          <w:rFonts w:ascii="Times New Roman" w:hAnsi="Times New Roman"/>
        </w:rPr>
      </w:pPr>
    </w:p>
    <w:p w:rsidR="00301C8E" w:rsidRPr="00187F79" w:rsidRDefault="00301C8E" w:rsidP="00A72BD7">
      <w:pPr>
        <w:rPr>
          <w:rFonts w:ascii="Times New Roman" w:hAnsi="Times New Roman"/>
        </w:rPr>
      </w:pPr>
    </w:p>
    <w:p w:rsidR="00301C8E" w:rsidRPr="00187F79" w:rsidRDefault="00301C8E" w:rsidP="00A72BD7">
      <w:pPr>
        <w:rPr>
          <w:rFonts w:ascii="Times New Roman" w:hAnsi="Times New Roman"/>
        </w:rPr>
      </w:pPr>
    </w:p>
    <w:sectPr w:rsidR="00301C8E" w:rsidRPr="00187F79" w:rsidSect="00F77A0E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C8E" w:rsidRDefault="00301C8E" w:rsidP="006F4241">
      <w:pPr>
        <w:spacing w:after="0" w:line="240" w:lineRule="auto"/>
      </w:pPr>
      <w:r>
        <w:separator/>
      </w:r>
    </w:p>
  </w:endnote>
  <w:endnote w:type="continuationSeparator" w:id="0">
    <w:p w:rsidR="00301C8E" w:rsidRDefault="00301C8E" w:rsidP="006F4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C8E" w:rsidRDefault="00301C8E" w:rsidP="006F4241">
      <w:pPr>
        <w:spacing w:after="0" w:line="240" w:lineRule="auto"/>
      </w:pPr>
      <w:r>
        <w:separator/>
      </w:r>
    </w:p>
  </w:footnote>
  <w:footnote w:type="continuationSeparator" w:id="0">
    <w:p w:rsidR="00301C8E" w:rsidRDefault="00301C8E" w:rsidP="006F4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34D0"/>
    <w:multiLevelType w:val="hybridMultilevel"/>
    <w:tmpl w:val="B2FC23A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FF1D0A"/>
    <w:multiLevelType w:val="hybridMultilevel"/>
    <w:tmpl w:val="96BE952A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215BBB"/>
    <w:multiLevelType w:val="hybridMultilevel"/>
    <w:tmpl w:val="A58A35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1110D"/>
    <w:multiLevelType w:val="hybridMultilevel"/>
    <w:tmpl w:val="BE40284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7F49DA"/>
    <w:multiLevelType w:val="hybridMultilevel"/>
    <w:tmpl w:val="E354B38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C1F7A6E"/>
    <w:multiLevelType w:val="hybridMultilevel"/>
    <w:tmpl w:val="37F4D686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5A80356B"/>
    <w:multiLevelType w:val="hybridMultilevel"/>
    <w:tmpl w:val="00701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647052"/>
    <w:multiLevelType w:val="hybridMultilevel"/>
    <w:tmpl w:val="983A98E0"/>
    <w:lvl w:ilvl="0" w:tplc="0410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>
    <w:nsid w:val="7AE90EB4"/>
    <w:multiLevelType w:val="hybridMultilevel"/>
    <w:tmpl w:val="A80C4FA0"/>
    <w:lvl w:ilvl="0" w:tplc="5B24D44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054BD4"/>
    <w:multiLevelType w:val="hybridMultilevel"/>
    <w:tmpl w:val="8FDA16E0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2F7"/>
    <w:rsid w:val="00034B46"/>
    <w:rsid w:val="000504D8"/>
    <w:rsid w:val="00050E6C"/>
    <w:rsid w:val="000677BC"/>
    <w:rsid w:val="00082EC4"/>
    <w:rsid w:val="00094E77"/>
    <w:rsid w:val="000C0824"/>
    <w:rsid w:val="000C3AF4"/>
    <w:rsid w:val="000D1BEC"/>
    <w:rsid w:val="000E0F62"/>
    <w:rsid w:val="001301A8"/>
    <w:rsid w:val="0013366D"/>
    <w:rsid w:val="00157EE0"/>
    <w:rsid w:val="00170093"/>
    <w:rsid w:val="00187F79"/>
    <w:rsid w:val="001B018E"/>
    <w:rsid w:val="001C0674"/>
    <w:rsid w:val="001C646E"/>
    <w:rsid w:val="001D34EA"/>
    <w:rsid w:val="001D72F7"/>
    <w:rsid w:val="00205835"/>
    <w:rsid w:val="0027058B"/>
    <w:rsid w:val="0028590E"/>
    <w:rsid w:val="00294DAD"/>
    <w:rsid w:val="002A415F"/>
    <w:rsid w:val="002C1D1C"/>
    <w:rsid w:val="00301C8E"/>
    <w:rsid w:val="003407C4"/>
    <w:rsid w:val="00352C6B"/>
    <w:rsid w:val="00380344"/>
    <w:rsid w:val="0038069E"/>
    <w:rsid w:val="00381070"/>
    <w:rsid w:val="00422FDF"/>
    <w:rsid w:val="0043126E"/>
    <w:rsid w:val="0048463A"/>
    <w:rsid w:val="004A3ED0"/>
    <w:rsid w:val="004B7B0A"/>
    <w:rsid w:val="005102E6"/>
    <w:rsid w:val="0053201D"/>
    <w:rsid w:val="00557272"/>
    <w:rsid w:val="005C4B4A"/>
    <w:rsid w:val="005C56FA"/>
    <w:rsid w:val="00624CA5"/>
    <w:rsid w:val="00697989"/>
    <w:rsid w:val="00697D50"/>
    <w:rsid w:val="006B0778"/>
    <w:rsid w:val="006B549C"/>
    <w:rsid w:val="006E26B4"/>
    <w:rsid w:val="006F4241"/>
    <w:rsid w:val="00733DAE"/>
    <w:rsid w:val="007A3642"/>
    <w:rsid w:val="007A62DC"/>
    <w:rsid w:val="00821CBC"/>
    <w:rsid w:val="00822B26"/>
    <w:rsid w:val="00826DAF"/>
    <w:rsid w:val="0083245B"/>
    <w:rsid w:val="00856871"/>
    <w:rsid w:val="008A706B"/>
    <w:rsid w:val="008C30ED"/>
    <w:rsid w:val="009308BF"/>
    <w:rsid w:val="009C0CF0"/>
    <w:rsid w:val="009D17A8"/>
    <w:rsid w:val="009E11AF"/>
    <w:rsid w:val="009E151C"/>
    <w:rsid w:val="009F1196"/>
    <w:rsid w:val="009F24E7"/>
    <w:rsid w:val="00A72BD7"/>
    <w:rsid w:val="00B268B4"/>
    <w:rsid w:val="00B30BFC"/>
    <w:rsid w:val="00B360C1"/>
    <w:rsid w:val="00B45491"/>
    <w:rsid w:val="00B51A42"/>
    <w:rsid w:val="00B804F2"/>
    <w:rsid w:val="00BB38BC"/>
    <w:rsid w:val="00BD0D77"/>
    <w:rsid w:val="00BF3F24"/>
    <w:rsid w:val="00C11B92"/>
    <w:rsid w:val="00C31683"/>
    <w:rsid w:val="00C42580"/>
    <w:rsid w:val="00C90416"/>
    <w:rsid w:val="00CB6B50"/>
    <w:rsid w:val="00D22A75"/>
    <w:rsid w:val="00D44973"/>
    <w:rsid w:val="00D77B82"/>
    <w:rsid w:val="00D830A1"/>
    <w:rsid w:val="00DC2C28"/>
    <w:rsid w:val="00DD5D34"/>
    <w:rsid w:val="00E31985"/>
    <w:rsid w:val="00E86027"/>
    <w:rsid w:val="00E92199"/>
    <w:rsid w:val="00ED7763"/>
    <w:rsid w:val="00F0446D"/>
    <w:rsid w:val="00F2574F"/>
    <w:rsid w:val="00F74859"/>
    <w:rsid w:val="00F77A0E"/>
    <w:rsid w:val="00F874B2"/>
    <w:rsid w:val="00F911C6"/>
    <w:rsid w:val="00FD587F"/>
    <w:rsid w:val="00FE6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5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979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F42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F4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F4241"/>
    <w:rPr>
      <w:rFonts w:cs="Times New Roman"/>
    </w:rPr>
  </w:style>
  <w:style w:type="paragraph" w:customStyle="1" w:styleId="Testonormale1">
    <w:name w:val="Testo normale1"/>
    <w:basedOn w:val="Normal"/>
    <w:uiPriority w:val="99"/>
    <w:rsid w:val="00856871"/>
    <w:pPr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052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407</Words>
  <Characters>2323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subject/>
  <dc:creator>Sergio</dc:creator>
  <cp:keywords/>
  <dc:description/>
  <cp:lastModifiedBy>Dall'Ara Carlo</cp:lastModifiedBy>
  <cp:revision>2</cp:revision>
  <cp:lastPrinted>2014-07-13T18:03:00Z</cp:lastPrinted>
  <dcterms:created xsi:type="dcterms:W3CDTF">2015-01-15T19:45:00Z</dcterms:created>
  <dcterms:modified xsi:type="dcterms:W3CDTF">2015-01-15T19:45:00Z</dcterms:modified>
</cp:coreProperties>
</file>